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招生与就业工作部岗位职责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jc w:val="center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（高等职业教育中心、校友工作办公室合署）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一、院长助理、部长  田文明  027-87194571  办公室：106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1.主持招生就业工作部工作: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2.主持校友工作办公室工作；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3.负责高等职业教育中心工作；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4.负责部门经费预算、使用和决算工作: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5.负责部门总体规划和对外联络工作；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6.负责部门党风廉政建设、社会综合治理、安全稳定等工作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7.完成院领导交办的其他工作。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二、副部长、高等职业教育中心副主任（兼）  程怡  027-87195083  办公室：107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1.分管毕业生就业工作；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2.分管高等职业教育中心工作；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3.负责就业队伍的建设工作；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4.负责就业考核工作；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5.负责制度修订工作；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6.负责对外协调工作；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7.完成部长交办的其他工作。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三、副部长  张溢  027-87194929  办公室：109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1.分管招生工作；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2.负责招生录取工作；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3.负责招生队伍的建设工作；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4.负责招生工作绩效考核工作；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5.分管安全稳定、疫情防控和信访投诉工作；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6.完成部长交办的其他工作。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both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四、校友办公室副主任、综合办公室主任（兼） 黄青  027-87195620  办公室：104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1.负责印章管理；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2.负责部门公文、信函、文件收发、整理、归档；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3.负责会务、日常考勤、请假记录工作；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4.负责部门预算、审核、报销、统计等财务工作；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5.负责部门资产管理工作；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6.负责对外联络，综合协调工作；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7.负责组织、协调二级学院和各地校友会开展校友工作；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8.负责业务单位、来访客人的咨询接待工作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9.完成部长交办的其他工作。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五、招生办公室  孙亚丽   027-87194929  办公室：109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1.负责招生宣传、培训、咨询等业务工作；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2.负责维护招生信息网及微信公众平台运用工作；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3.负责招生日常文件的起草、收发、统计、整理工作；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4.负责招生遗留问题的解释及处理工作；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5.负责入学资格审查工作；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6.负责招生数据分析、评估、总结工作；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7.完成部长交办的其他工作。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六、就业办公室主任、大学生职业发展与就业指导教研室主任（兼）  汪正君 027-87195083  办公室：107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1.负责就业市场开拓、就业基地建设与就业资源引进工作；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2.负责毕业生就业宣传工作；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3.负责课程建设工作；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4.负责校园招聘会、宣讲会等组织统筹及后期联络回访工作；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5.负责就业创业协会的指导与管理工作；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6.完成部长交办的其他工作。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七、就业办公室  皮亚杰  027-87195083  办公室：107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1.负责毕业生各类就业数据统计处理工作；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2.负责做好毕业生精准帮扶，求职补贴发放等专项工作；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3.负责组织开展学院就业工作评优评先考核等系列工作；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4.负责就业信息网与微信公众号平台的运营工作；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5.负责做好毕业生合影、体检、毕业典礼等离校相关工作；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6.完成部长交办的其他工作。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MDI2YWJhNjBlNmIzYTY5NDQxNmNjMTZlYjAxYzYifQ=="/>
  </w:docVars>
  <w:rsids>
    <w:rsidRoot w:val="443B7E98"/>
    <w:rsid w:val="0778130D"/>
    <w:rsid w:val="09C37BCC"/>
    <w:rsid w:val="0B974E6D"/>
    <w:rsid w:val="15AF2644"/>
    <w:rsid w:val="17F208E8"/>
    <w:rsid w:val="188A7054"/>
    <w:rsid w:val="19452617"/>
    <w:rsid w:val="19FB4C0C"/>
    <w:rsid w:val="1CD959D2"/>
    <w:rsid w:val="224B09E2"/>
    <w:rsid w:val="25326EA6"/>
    <w:rsid w:val="26B96187"/>
    <w:rsid w:val="2A141E11"/>
    <w:rsid w:val="2AA50EFC"/>
    <w:rsid w:val="32DE5FB6"/>
    <w:rsid w:val="37CA5F4E"/>
    <w:rsid w:val="3B75360A"/>
    <w:rsid w:val="3BE106D1"/>
    <w:rsid w:val="41D13F2D"/>
    <w:rsid w:val="42465121"/>
    <w:rsid w:val="42EC6746"/>
    <w:rsid w:val="443B7E98"/>
    <w:rsid w:val="4D1F0243"/>
    <w:rsid w:val="517730D2"/>
    <w:rsid w:val="554632EF"/>
    <w:rsid w:val="55DB50A4"/>
    <w:rsid w:val="562B5EAA"/>
    <w:rsid w:val="5A483669"/>
    <w:rsid w:val="5ACF7EA7"/>
    <w:rsid w:val="5B9B6EF6"/>
    <w:rsid w:val="5F5F0972"/>
    <w:rsid w:val="608D0F34"/>
    <w:rsid w:val="617052C1"/>
    <w:rsid w:val="663B5462"/>
    <w:rsid w:val="68085513"/>
    <w:rsid w:val="688B37AB"/>
    <w:rsid w:val="69E249A3"/>
    <w:rsid w:val="6BE072B7"/>
    <w:rsid w:val="6C6D2B90"/>
    <w:rsid w:val="6D535020"/>
    <w:rsid w:val="6E104562"/>
    <w:rsid w:val="6F775864"/>
    <w:rsid w:val="711E43D6"/>
    <w:rsid w:val="720C00A1"/>
    <w:rsid w:val="759A5E6E"/>
    <w:rsid w:val="77AD5969"/>
    <w:rsid w:val="7833083D"/>
    <w:rsid w:val="793350B3"/>
    <w:rsid w:val="7F16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984</Words>
  <Characters>1123</Characters>
  <Lines>0</Lines>
  <Paragraphs>0</Paragraphs>
  <TotalTime>3</TotalTime>
  <ScaleCrop>false</ScaleCrop>
  <LinksUpToDate>false</LinksUpToDate>
  <CharactersWithSpaces>1168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2020-09-16T02:17:00Z</dcterms:created>
  <dc:creator>至尊宝1383488532</dc:creator>
  <cp:lastModifiedBy>晶晶</cp:lastModifiedBy>
  <cp:lastPrinted>2022-10-18T04:12:00Z</cp:lastPrinted>
  <dcterms:modified xsi:type="dcterms:W3CDTF">2023-04-12T09:07:15Z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020C1C263BCA4D11B0C535FD7289A3F6</vt:lpwstr>
  </property>
</Properties>
</file>